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margin" w:tblpXSpec="center" w:tblpY="14577"/>
        <w:tblW w:w="10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16"/>
      </w:tblGrid>
      <w:tr w:rsidR="00F93847" w:rsidRPr="00F93847" w14:paraId="60E40318" w14:textId="77777777" w:rsidTr="00493A7B">
        <w:trPr>
          <w:trHeight w:val="1589"/>
        </w:trPr>
        <w:tc>
          <w:tcPr>
            <w:tcW w:w="10816" w:type="dxa"/>
            <w:shd w:val="clear" w:color="auto" w:fill="FFFFFF" w:themeFill="background1"/>
          </w:tcPr>
          <w:p w14:paraId="4B784B0D" w14:textId="044AED62" w:rsidR="00F93847" w:rsidRPr="00F93847" w:rsidRDefault="004D6808" w:rsidP="005661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Ihre AGB</w:t>
            </w:r>
          </w:p>
        </w:tc>
      </w:tr>
    </w:tbl>
    <w:tbl>
      <w:tblPr>
        <w:tblStyle w:val="Tabellenraster"/>
        <w:tblpPr w:leftFromText="141" w:rightFromText="141" w:vertAnchor="text" w:horzAnchor="margin" w:tblpXSpec="center" w:tblpY="12233"/>
        <w:tblW w:w="10795" w:type="dxa"/>
        <w:tblLook w:val="04A0" w:firstRow="1" w:lastRow="0" w:firstColumn="1" w:lastColumn="0" w:noHBand="0" w:noVBand="1"/>
      </w:tblPr>
      <w:tblGrid>
        <w:gridCol w:w="2335"/>
        <w:gridCol w:w="3780"/>
        <w:gridCol w:w="1800"/>
        <w:gridCol w:w="1440"/>
        <w:gridCol w:w="1440"/>
      </w:tblGrid>
      <w:tr w:rsidR="00552178" w14:paraId="592457DA" w14:textId="77777777" w:rsidTr="002A5919">
        <w:trPr>
          <w:trHeight w:val="250"/>
        </w:trPr>
        <w:tc>
          <w:tcPr>
            <w:tcW w:w="2335" w:type="dxa"/>
            <w:shd w:val="clear" w:color="auto" w:fill="FFFFFF" w:themeFill="background1"/>
          </w:tcPr>
          <w:p w14:paraId="2657939A" w14:textId="77777777" w:rsidR="00F93847" w:rsidRPr="002200AE" w:rsidRDefault="00F93847" w:rsidP="002A59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00AE">
              <w:rPr>
                <w:rFonts w:ascii="Arial" w:hAnsi="Arial" w:cs="Arial"/>
                <w:b/>
                <w:bCs/>
                <w:sz w:val="20"/>
                <w:szCs w:val="20"/>
              </w:rPr>
              <w:t>Bild</w:t>
            </w:r>
          </w:p>
        </w:tc>
        <w:tc>
          <w:tcPr>
            <w:tcW w:w="3780" w:type="dxa"/>
            <w:shd w:val="clear" w:color="auto" w:fill="FFFFFF" w:themeFill="background1"/>
          </w:tcPr>
          <w:p w14:paraId="08C6334C" w14:textId="77777777" w:rsidR="00F93847" w:rsidRPr="002200AE" w:rsidRDefault="00F93847" w:rsidP="002A59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00AE">
              <w:rPr>
                <w:rFonts w:ascii="Arial" w:hAnsi="Arial" w:cs="Arial"/>
                <w:b/>
                <w:bCs/>
                <w:sz w:val="20"/>
                <w:szCs w:val="20"/>
              </w:rPr>
              <w:t>Bezeichnung</w:t>
            </w:r>
          </w:p>
        </w:tc>
        <w:tc>
          <w:tcPr>
            <w:tcW w:w="1800" w:type="dxa"/>
            <w:shd w:val="clear" w:color="auto" w:fill="FFFFFF" w:themeFill="background1"/>
          </w:tcPr>
          <w:p w14:paraId="36AA8E80" w14:textId="77777777" w:rsidR="00F93847" w:rsidRPr="002200AE" w:rsidRDefault="00F93847" w:rsidP="002A59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00AE">
              <w:rPr>
                <w:rFonts w:ascii="Arial" w:hAnsi="Arial" w:cs="Arial"/>
                <w:b/>
                <w:bCs/>
                <w:sz w:val="20"/>
                <w:szCs w:val="20"/>
              </w:rPr>
              <w:t>Preis pro</w:t>
            </w:r>
          </w:p>
        </w:tc>
        <w:tc>
          <w:tcPr>
            <w:tcW w:w="1440" w:type="dxa"/>
            <w:shd w:val="clear" w:color="auto" w:fill="FFFFFF" w:themeFill="background1"/>
          </w:tcPr>
          <w:p w14:paraId="48299E90" w14:textId="77777777" w:rsidR="00F93847" w:rsidRPr="002200AE" w:rsidRDefault="00F93847" w:rsidP="002A59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00AE">
              <w:rPr>
                <w:rFonts w:ascii="Arial" w:hAnsi="Arial" w:cs="Arial"/>
                <w:b/>
                <w:bCs/>
                <w:sz w:val="20"/>
                <w:szCs w:val="20"/>
              </w:rPr>
              <w:t>Preis</w:t>
            </w:r>
          </w:p>
        </w:tc>
        <w:tc>
          <w:tcPr>
            <w:tcW w:w="1440" w:type="dxa"/>
            <w:shd w:val="clear" w:color="auto" w:fill="FFFFFF" w:themeFill="background1"/>
          </w:tcPr>
          <w:p w14:paraId="7FB4E0E3" w14:textId="77777777" w:rsidR="00F93847" w:rsidRPr="002200AE" w:rsidRDefault="00F93847" w:rsidP="002A59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00AE">
              <w:rPr>
                <w:rFonts w:ascii="Arial" w:hAnsi="Arial" w:cs="Arial"/>
                <w:b/>
                <w:bCs/>
                <w:sz w:val="20"/>
                <w:szCs w:val="20"/>
              </w:rPr>
              <w:t>Bestellung</w:t>
            </w:r>
          </w:p>
        </w:tc>
      </w:tr>
      <w:tr w:rsidR="00552178" w:rsidRPr="002200AE" w14:paraId="5E15E48D" w14:textId="77777777" w:rsidTr="002A5919">
        <w:trPr>
          <w:trHeight w:val="269"/>
        </w:trPr>
        <w:tc>
          <w:tcPr>
            <w:tcW w:w="2335" w:type="dxa"/>
            <w:shd w:val="clear" w:color="auto" w:fill="FFFFFF" w:themeFill="background1"/>
          </w:tcPr>
          <w:p w14:paraId="1525DCE0" w14:textId="032AA34C" w:rsidR="00FF159A" w:rsidRDefault="002A5919" w:rsidP="002A591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76A7EC26" wp14:editId="2ED64B28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29997</wp:posOffset>
                  </wp:positionV>
                  <wp:extent cx="1286933" cy="978069"/>
                  <wp:effectExtent l="0" t="0" r="0" b="0"/>
                  <wp:wrapNone/>
                  <wp:docPr id="477386361" name="Grafik 1" descr="Ein Bild, das Text, Cartoon, Box, pink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386361" name="Grafik 1" descr="Ein Bild, das Text, Cartoon, Box, pink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933" cy="978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52178">
              <w:rPr>
                <w:rFonts w:ascii="Arial" w:hAnsi="Arial" w:cs="Arial"/>
                <w:noProof/>
                <w:sz w:val="20"/>
                <w:szCs w:val="20"/>
              </w:rPr>
              <w:br/>
            </w:r>
          </w:p>
        </w:tc>
        <w:tc>
          <w:tcPr>
            <w:tcW w:w="3780" w:type="dxa"/>
            <w:shd w:val="clear" w:color="auto" w:fill="FFFFFF" w:themeFill="background1"/>
          </w:tcPr>
          <w:p w14:paraId="68973964" w14:textId="2D687EDB" w:rsidR="007001FE" w:rsidRPr="002200AE" w:rsidRDefault="002A5919" w:rsidP="002A59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5919">
              <w:rPr>
                <w:rFonts w:ascii="Arial" w:hAnsi="Arial" w:cs="Arial"/>
                <w:b/>
                <w:bCs/>
                <w:sz w:val="20"/>
                <w:szCs w:val="20"/>
              </w:rPr>
              <w:t>182112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E2F53C0" w14:textId="77777777" w:rsidR="002A5919" w:rsidRPr="002A5919" w:rsidRDefault="002A5919" w:rsidP="002A59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5919">
              <w:rPr>
                <w:rFonts w:ascii="Arial" w:hAnsi="Arial" w:cs="Arial"/>
                <w:b/>
                <w:bCs/>
                <w:sz w:val="20"/>
                <w:szCs w:val="20"/>
              </w:rPr>
              <w:t>Glubschis Serie 2 Herz Edition</w:t>
            </w:r>
          </w:p>
          <w:p w14:paraId="7EA2D99A" w14:textId="77777777" w:rsidR="002A5919" w:rsidRPr="002A5919" w:rsidRDefault="002A5919" w:rsidP="002A5919">
            <w:pPr>
              <w:rPr>
                <w:rFonts w:ascii="Arial" w:hAnsi="Arial" w:cs="Arial"/>
                <w:sz w:val="20"/>
                <w:szCs w:val="20"/>
              </w:rPr>
            </w:pPr>
            <w:r w:rsidRPr="002A5919">
              <w:rPr>
                <w:rFonts w:ascii="Arial" w:hAnsi="Arial" w:cs="Arial"/>
                <w:sz w:val="20"/>
                <w:szCs w:val="20"/>
              </w:rPr>
              <w:t>20 Tüten im Display,</w:t>
            </w:r>
          </w:p>
          <w:p w14:paraId="4882F5CF" w14:textId="77777777" w:rsidR="002A5919" w:rsidRPr="002A5919" w:rsidRDefault="002A5919" w:rsidP="002A5919">
            <w:pPr>
              <w:rPr>
                <w:rFonts w:ascii="Arial" w:hAnsi="Arial" w:cs="Arial"/>
                <w:sz w:val="20"/>
                <w:szCs w:val="20"/>
              </w:rPr>
            </w:pPr>
            <w:r w:rsidRPr="002A5919">
              <w:rPr>
                <w:rFonts w:ascii="Arial" w:hAnsi="Arial" w:cs="Arial"/>
                <w:sz w:val="20"/>
                <w:szCs w:val="20"/>
              </w:rPr>
              <w:t>12 Display pro Umkarton,</w:t>
            </w:r>
          </w:p>
          <w:p w14:paraId="26946B9D" w14:textId="77777777" w:rsidR="002A5919" w:rsidRPr="002A5919" w:rsidRDefault="002A5919" w:rsidP="002A5919">
            <w:pPr>
              <w:rPr>
                <w:rFonts w:ascii="Arial" w:hAnsi="Arial" w:cs="Arial"/>
                <w:sz w:val="20"/>
                <w:szCs w:val="20"/>
              </w:rPr>
            </w:pPr>
            <w:r w:rsidRPr="002A5919">
              <w:rPr>
                <w:rFonts w:ascii="Arial" w:hAnsi="Arial" w:cs="Arial"/>
                <w:sz w:val="20"/>
                <w:szCs w:val="20"/>
              </w:rPr>
              <w:t>EAN: 4260223182112 (Display)</w:t>
            </w:r>
          </w:p>
          <w:p w14:paraId="26F11E15" w14:textId="2682564D" w:rsidR="002A5919" w:rsidRPr="002A5919" w:rsidRDefault="002A5919" w:rsidP="002A5919">
            <w:pPr>
              <w:rPr>
                <w:rFonts w:ascii="Arial" w:hAnsi="Arial" w:cs="Arial"/>
                <w:sz w:val="20"/>
                <w:szCs w:val="20"/>
              </w:rPr>
            </w:pPr>
            <w:r w:rsidRPr="002A5919">
              <w:rPr>
                <w:rFonts w:ascii="Arial" w:hAnsi="Arial" w:cs="Arial"/>
                <w:sz w:val="20"/>
                <w:szCs w:val="20"/>
              </w:rPr>
              <w:t>EAN: 4260223182129 (Beutel)</w:t>
            </w:r>
          </w:p>
          <w:p w14:paraId="639C0192" w14:textId="412A619B" w:rsidR="00FF159A" w:rsidRPr="002200AE" w:rsidRDefault="002A5919" w:rsidP="002A5919">
            <w:pPr>
              <w:rPr>
                <w:rFonts w:ascii="Arial" w:hAnsi="Arial" w:cs="Arial"/>
                <w:sz w:val="20"/>
                <w:szCs w:val="20"/>
              </w:rPr>
            </w:pPr>
            <w:r w:rsidRPr="002A5919">
              <w:rPr>
                <w:rFonts w:ascii="Arial" w:hAnsi="Arial" w:cs="Arial"/>
                <w:sz w:val="20"/>
                <w:szCs w:val="20"/>
              </w:rPr>
              <w:t xml:space="preserve">UVP.: 4,99 </w:t>
            </w:r>
            <w:r>
              <w:rPr>
                <w:rFonts w:ascii="Arial" w:hAnsi="Arial" w:cs="Arial"/>
                <w:sz w:val="20"/>
                <w:szCs w:val="20"/>
              </w:rPr>
              <w:t>€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800" w:type="dxa"/>
            <w:shd w:val="clear" w:color="auto" w:fill="FFFFFF" w:themeFill="background1"/>
          </w:tcPr>
          <w:p w14:paraId="72F536F8" w14:textId="77777777" w:rsidR="00FF159A" w:rsidRPr="00AF76B4" w:rsidRDefault="00FF159A" w:rsidP="002A59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1CE50E12" w14:textId="1C699A66" w:rsidR="0098718D" w:rsidRPr="007001FE" w:rsidRDefault="002A5919" w:rsidP="009871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A5919">
              <w:rPr>
                <w:rFonts w:ascii="Arial" w:hAnsi="Arial" w:cs="Arial"/>
                <w:b/>
                <w:bCs/>
                <w:sz w:val="20"/>
                <w:szCs w:val="20"/>
              </w:rPr>
              <w:t>1 Display</w:t>
            </w:r>
          </w:p>
          <w:p w14:paraId="04CD12AF" w14:textId="05070E8E" w:rsidR="00FF159A" w:rsidRPr="007001FE" w:rsidRDefault="00FF159A" w:rsidP="002A59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4A5284B0" w14:textId="77777777" w:rsidR="00FF159A" w:rsidRPr="007001FE" w:rsidRDefault="00FF159A" w:rsidP="002A59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27FECD94" w14:textId="419933E4" w:rsidR="0098718D" w:rsidRPr="0098718D" w:rsidRDefault="002A5919" w:rsidP="009871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5919"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  <w:p w14:paraId="6BAB4902" w14:textId="1A5505E9" w:rsidR="00FF159A" w:rsidRPr="002200AE" w:rsidRDefault="00FF159A" w:rsidP="002A59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251CD4A1" w14:textId="77777777" w:rsidR="00FF159A" w:rsidRPr="002200AE" w:rsidRDefault="00FF159A" w:rsidP="002A591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tbl>
      <w:tblPr>
        <w:tblStyle w:val="Tabellenraster"/>
        <w:tblpPr w:leftFromText="141" w:rightFromText="141" w:vertAnchor="text" w:horzAnchor="page" w:tblpX="7921" w:tblpY="537"/>
        <w:tblW w:w="3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</w:tblGrid>
      <w:tr w:rsidR="004D6808" w:rsidRPr="002B4167" w14:paraId="079F9BD6" w14:textId="77777777" w:rsidTr="00EB53BC">
        <w:trPr>
          <w:trHeight w:val="1086"/>
        </w:trPr>
        <w:tc>
          <w:tcPr>
            <w:tcW w:w="3415" w:type="dxa"/>
            <w:shd w:val="clear" w:color="auto" w:fill="FFFFFF" w:themeFill="background1"/>
          </w:tcPr>
          <w:p w14:paraId="7F5D003D" w14:textId="77777777" w:rsidR="004D6808" w:rsidRPr="002B4167" w:rsidRDefault="004D6808" w:rsidP="00EB53BC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B4167">
              <w:rPr>
                <w:rFonts w:ascii="Arial" w:hAnsi="Arial" w:cs="Arial"/>
                <w:color w:val="FF0000"/>
                <w:sz w:val="20"/>
                <w:szCs w:val="20"/>
              </w:rPr>
              <w:t>Ihre Firma</w:t>
            </w:r>
          </w:p>
          <w:p w14:paraId="2DDF1F58" w14:textId="77777777" w:rsidR="004D6808" w:rsidRPr="002B4167" w:rsidRDefault="004D6808" w:rsidP="00EB53BC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B4167">
              <w:rPr>
                <w:rFonts w:ascii="Arial" w:hAnsi="Arial" w:cs="Arial"/>
                <w:color w:val="FF0000"/>
                <w:sz w:val="20"/>
                <w:szCs w:val="20"/>
              </w:rPr>
              <w:t>Ihre Straße</w:t>
            </w:r>
          </w:p>
          <w:p w14:paraId="63C23E1F" w14:textId="77777777" w:rsidR="004D6808" w:rsidRPr="002B4167" w:rsidRDefault="004D6808" w:rsidP="00EB53BC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B4167">
              <w:rPr>
                <w:rFonts w:ascii="Arial" w:hAnsi="Arial" w:cs="Arial"/>
                <w:color w:val="FF0000"/>
                <w:sz w:val="20"/>
                <w:szCs w:val="20"/>
              </w:rPr>
              <w:t>Ihre PLZ / Ihr Ort</w:t>
            </w:r>
          </w:p>
          <w:p w14:paraId="2DD60C38" w14:textId="77777777" w:rsidR="004D6808" w:rsidRPr="002B4167" w:rsidRDefault="004D6808" w:rsidP="00EB53BC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B4167">
              <w:rPr>
                <w:rFonts w:ascii="Arial" w:hAnsi="Arial" w:cs="Arial"/>
                <w:color w:val="FF0000"/>
                <w:sz w:val="20"/>
                <w:szCs w:val="20"/>
              </w:rPr>
              <w:t xml:space="preserve">Ihre </w:t>
            </w:r>
            <w:proofErr w:type="spellStart"/>
            <w:r w:rsidRPr="002B4167">
              <w:rPr>
                <w:rFonts w:ascii="Arial" w:hAnsi="Arial" w:cs="Arial"/>
                <w:color w:val="FF0000"/>
                <w:sz w:val="20"/>
                <w:szCs w:val="20"/>
              </w:rPr>
              <w:t>e-mail</w:t>
            </w:r>
            <w:proofErr w:type="spellEnd"/>
            <w:r w:rsidRPr="002B4167">
              <w:rPr>
                <w:rFonts w:ascii="Arial" w:hAnsi="Arial" w:cs="Arial"/>
                <w:color w:val="FF0000"/>
                <w:sz w:val="20"/>
                <w:szCs w:val="20"/>
              </w:rPr>
              <w:t xml:space="preserve"> / </w:t>
            </w:r>
            <w:proofErr w:type="spellStart"/>
            <w:r w:rsidRPr="002B4167">
              <w:rPr>
                <w:rFonts w:ascii="Arial" w:hAnsi="Arial" w:cs="Arial"/>
                <w:color w:val="FF0000"/>
                <w:sz w:val="20"/>
                <w:szCs w:val="20"/>
              </w:rPr>
              <w:t>Tel.Nr</w:t>
            </w:r>
            <w:proofErr w:type="spellEnd"/>
            <w:r w:rsidRPr="002B4167">
              <w:rPr>
                <w:rFonts w:ascii="Arial" w:hAnsi="Arial" w:cs="Arial"/>
                <w:color w:val="FF0000"/>
                <w:sz w:val="20"/>
                <w:szCs w:val="20"/>
              </w:rPr>
              <w:t>. / Fax Nr.</w:t>
            </w:r>
          </w:p>
        </w:tc>
      </w:tr>
    </w:tbl>
    <w:p w14:paraId="6F48439C" w14:textId="140D037E" w:rsidR="007C4183" w:rsidRDefault="007C4183" w:rsidP="002200AE">
      <w:pPr>
        <w:ind w:left="-851" w:right="-857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64A7BF5" wp14:editId="479A4E20">
            <wp:simplePos x="0" y="0"/>
            <wp:positionH relativeFrom="column">
              <wp:posOffset>-25400</wp:posOffset>
            </wp:positionH>
            <wp:positionV relativeFrom="paragraph">
              <wp:posOffset>5635</wp:posOffset>
            </wp:positionV>
            <wp:extent cx="7555865" cy="10678955"/>
            <wp:effectExtent l="0" t="0" r="635" b="190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78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5A63D1" w14:textId="5B63BEE8" w:rsidR="007C4183" w:rsidRDefault="007C4183">
      <w:r>
        <w:br w:type="page"/>
      </w:r>
    </w:p>
    <w:p w14:paraId="08EDDAAE" w14:textId="634D26B6" w:rsidR="00664097" w:rsidRPr="00F93847" w:rsidRDefault="00911DAE" w:rsidP="002200AE">
      <w:pPr>
        <w:ind w:left="-851" w:right="-857"/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21D31286" wp14:editId="49D62CD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55865" cy="10687892"/>
            <wp:effectExtent l="0" t="0" r="635" b="5715"/>
            <wp:wrapNone/>
            <wp:docPr id="1776717970" name="Grafik 1776717970" descr="Ein Bild, das Text, Spielzeug, Cartoon, Pupp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717970" name="Grafik 1776717970" descr="Ein Bild, das Text, Spielzeug, Cartoon, Puppe enthält.&#10;&#10;KI-generierte Inhalte können fehlerhaft sein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878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64097" w:rsidRPr="00F93847" w:rsidSect="006B33E8">
      <w:pgSz w:w="11900" w:h="1684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5D"/>
    <w:rsid w:val="00014F91"/>
    <w:rsid w:val="000B3CF8"/>
    <w:rsid w:val="00196653"/>
    <w:rsid w:val="001F64B2"/>
    <w:rsid w:val="002200AE"/>
    <w:rsid w:val="00243E22"/>
    <w:rsid w:val="002A469A"/>
    <w:rsid w:val="002A5919"/>
    <w:rsid w:val="00311249"/>
    <w:rsid w:val="00352AA8"/>
    <w:rsid w:val="003B5402"/>
    <w:rsid w:val="004264CA"/>
    <w:rsid w:val="00493A7B"/>
    <w:rsid w:val="004A2991"/>
    <w:rsid w:val="004D6808"/>
    <w:rsid w:val="004D7BFB"/>
    <w:rsid w:val="004F3229"/>
    <w:rsid w:val="00552178"/>
    <w:rsid w:val="00566116"/>
    <w:rsid w:val="005F7477"/>
    <w:rsid w:val="00664097"/>
    <w:rsid w:val="00674A2A"/>
    <w:rsid w:val="006816A6"/>
    <w:rsid w:val="00694AA5"/>
    <w:rsid w:val="006B33E8"/>
    <w:rsid w:val="007001FE"/>
    <w:rsid w:val="007C4183"/>
    <w:rsid w:val="00831DF7"/>
    <w:rsid w:val="00911DAE"/>
    <w:rsid w:val="0098718D"/>
    <w:rsid w:val="009E1442"/>
    <w:rsid w:val="00AA6C58"/>
    <w:rsid w:val="00AE7513"/>
    <w:rsid w:val="00AF76B4"/>
    <w:rsid w:val="00B34E27"/>
    <w:rsid w:val="00B72FE6"/>
    <w:rsid w:val="00C24E63"/>
    <w:rsid w:val="00C9315D"/>
    <w:rsid w:val="00D07751"/>
    <w:rsid w:val="00EB6F34"/>
    <w:rsid w:val="00F93847"/>
    <w:rsid w:val="00FF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3109"/>
  <w15:chartTrackingRefBased/>
  <w15:docId w15:val="{30899900-8044-1440-8690-04D162E5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20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7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23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0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4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5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5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5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1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4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ainermann/Documents/Word%20Vorlagen/Vorlage-EH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Vorlage-EH.dotx</Template>
  <TotalTime>0</TotalTime>
  <Pages>2</Pages>
  <Words>42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Rainer Mann</cp:lastModifiedBy>
  <cp:revision>4</cp:revision>
  <cp:lastPrinted>2019-10-16T07:55:00Z</cp:lastPrinted>
  <dcterms:created xsi:type="dcterms:W3CDTF">2026-01-20T09:12:00Z</dcterms:created>
  <dcterms:modified xsi:type="dcterms:W3CDTF">2026-01-21T10:06:00Z</dcterms:modified>
</cp:coreProperties>
</file>