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14577"/>
        <w:tblW w:w="10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2"/>
      </w:tblGrid>
      <w:tr w:rsidR="00F93847" w:rsidRPr="00F93847" w14:paraId="297D101F" w14:textId="77777777" w:rsidTr="002805D5">
        <w:trPr>
          <w:trHeight w:val="1426"/>
        </w:trPr>
        <w:tc>
          <w:tcPr>
            <w:tcW w:w="10832" w:type="dxa"/>
            <w:shd w:val="clear" w:color="auto" w:fill="FFFFFF" w:themeFill="background1"/>
          </w:tcPr>
          <w:p w14:paraId="60D36CC8" w14:textId="441FCC8B" w:rsidR="009F511A" w:rsidRPr="009F511A" w:rsidRDefault="00547C13" w:rsidP="009F51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3EA96F1" wp14:editId="65E6D2BD">
                  <wp:simplePos x="0" y="0"/>
                  <wp:positionH relativeFrom="column">
                    <wp:posOffset>5523042</wp:posOffset>
                  </wp:positionH>
                  <wp:positionV relativeFrom="paragraph">
                    <wp:posOffset>-379095</wp:posOffset>
                  </wp:positionV>
                  <wp:extent cx="1496080" cy="1612900"/>
                  <wp:effectExtent l="0" t="0" r="0" b="0"/>
                  <wp:wrapNone/>
                  <wp:docPr id="1" name="Grafik 1" descr="Ein Bild, das Molluske, dunkel, Fadenschneck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Molluske, dunkel, Fadenschnecke enthält.&#10;&#10;Automatisch generierte Beschreibu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515" cy="161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11A">
              <w:rPr>
                <w:rFonts w:ascii="Arial" w:hAnsi="Arial" w:cs="Arial"/>
              </w:rPr>
              <w:t>Ihre AGBs</w:t>
            </w:r>
          </w:p>
          <w:p w14:paraId="3252B1D5" w14:textId="1E52683A" w:rsidR="00F93847" w:rsidRPr="00F93847" w:rsidRDefault="00F93847" w:rsidP="002805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7945" w:tblpY="472"/>
        <w:tblW w:w="3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</w:tblGrid>
      <w:tr w:rsidR="009F511A" w:rsidRPr="002B4167" w14:paraId="27F8D241" w14:textId="77777777" w:rsidTr="00547C13">
        <w:trPr>
          <w:trHeight w:val="1086"/>
        </w:trPr>
        <w:tc>
          <w:tcPr>
            <w:tcW w:w="3415" w:type="dxa"/>
            <w:shd w:val="clear" w:color="auto" w:fill="FFFFFF" w:themeFill="background1"/>
          </w:tcPr>
          <w:p w14:paraId="69796BB1" w14:textId="77777777" w:rsidR="009F511A" w:rsidRPr="002B4167" w:rsidRDefault="009F511A" w:rsidP="00547C13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Ihre Firma</w:t>
            </w:r>
          </w:p>
          <w:p w14:paraId="72255504" w14:textId="77777777" w:rsidR="009F511A" w:rsidRPr="002B4167" w:rsidRDefault="009F511A" w:rsidP="00547C13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Ihre Straße</w:t>
            </w:r>
          </w:p>
          <w:p w14:paraId="1D3B73FD" w14:textId="77777777" w:rsidR="009F511A" w:rsidRPr="002B4167" w:rsidRDefault="009F511A" w:rsidP="00547C13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Ihre PLZ / Ihr Ort</w:t>
            </w:r>
          </w:p>
          <w:p w14:paraId="0CDD7C5E" w14:textId="77777777" w:rsidR="009F511A" w:rsidRPr="002B4167" w:rsidRDefault="009F511A" w:rsidP="00547C13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 xml:space="preserve">Ihre </w:t>
            </w:r>
            <w:proofErr w:type="spellStart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e-mail</w:t>
            </w:r>
            <w:proofErr w:type="spellEnd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 xml:space="preserve"> / </w:t>
            </w:r>
            <w:proofErr w:type="spellStart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Tel.Nr</w:t>
            </w:r>
            <w:proofErr w:type="spellEnd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. / Fax Nr.</w:t>
            </w:r>
          </w:p>
        </w:tc>
      </w:tr>
    </w:tbl>
    <w:tbl>
      <w:tblPr>
        <w:tblStyle w:val="Tabellenraster"/>
        <w:tblpPr w:leftFromText="141" w:rightFromText="141" w:vertAnchor="text" w:horzAnchor="margin" w:tblpXSpec="center" w:tblpY="12121"/>
        <w:tblW w:w="10875" w:type="dxa"/>
        <w:tblLook w:val="04A0" w:firstRow="1" w:lastRow="0" w:firstColumn="1" w:lastColumn="0" w:noHBand="0" w:noVBand="1"/>
      </w:tblPr>
      <w:tblGrid>
        <w:gridCol w:w="6195"/>
        <w:gridCol w:w="1800"/>
        <w:gridCol w:w="1440"/>
        <w:gridCol w:w="1440"/>
      </w:tblGrid>
      <w:tr w:rsidR="00000C55" w14:paraId="5CD402A2" w14:textId="77777777" w:rsidTr="00000C55">
        <w:trPr>
          <w:trHeight w:val="250"/>
        </w:trPr>
        <w:tc>
          <w:tcPr>
            <w:tcW w:w="6195" w:type="dxa"/>
            <w:shd w:val="clear" w:color="auto" w:fill="FFFFFF" w:themeFill="background1"/>
          </w:tcPr>
          <w:p w14:paraId="7241EC79" w14:textId="77777777" w:rsidR="00000C55" w:rsidRPr="002200AE" w:rsidRDefault="00000C55" w:rsidP="00000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Bezeichnung</w:t>
            </w:r>
          </w:p>
        </w:tc>
        <w:tc>
          <w:tcPr>
            <w:tcW w:w="1800" w:type="dxa"/>
            <w:shd w:val="clear" w:color="auto" w:fill="FFFFFF" w:themeFill="background1"/>
          </w:tcPr>
          <w:p w14:paraId="6619D1B8" w14:textId="77777777" w:rsidR="00000C55" w:rsidRPr="002200AE" w:rsidRDefault="00000C55" w:rsidP="00000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Preis pro</w:t>
            </w:r>
          </w:p>
        </w:tc>
        <w:tc>
          <w:tcPr>
            <w:tcW w:w="1440" w:type="dxa"/>
            <w:shd w:val="clear" w:color="auto" w:fill="FFFFFF" w:themeFill="background1"/>
          </w:tcPr>
          <w:p w14:paraId="078F721D" w14:textId="77777777" w:rsidR="00000C55" w:rsidRPr="002200AE" w:rsidRDefault="00000C55" w:rsidP="00000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Preis</w:t>
            </w:r>
          </w:p>
        </w:tc>
        <w:tc>
          <w:tcPr>
            <w:tcW w:w="1440" w:type="dxa"/>
            <w:shd w:val="clear" w:color="auto" w:fill="FFFFFF" w:themeFill="background1"/>
          </w:tcPr>
          <w:p w14:paraId="25197616" w14:textId="77777777" w:rsidR="00000C55" w:rsidRPr="002200AE" w:rsidRDefault="00000C55" w:rsidP="00000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Bestellung</w:t>
            </w:r>
          </w:p>
        </w:tc>
      </w:tr>
      <w:tr w:rsidR="00000C55" w:rsidRPr="002200AE" w14:paraId="6259E194" w14:textId="77777777" w:rsidTr="00000C55">
        <w:trPr>
          <w:trHeight w:val="269"/>
        </w:trPr>
        <w:tc>
          <w:tcPr>
            <w:tcW w:w="6195" w:type="dxa"/>
            <w:shd w:val="clear" w:color="auto" w:fill="FFFFFF" w:themeFill="background1"/>
          </w:tcPr>
          <w:p w14:paraId="4C75D61F" w14:textId="77777777" w:rsidR="00000C55" w:rsidRPr="00000C55" w:rsidRDefault="00000C55" w:rsidP="00000C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00C5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318700 </w:t>
            </w:r>
          </w:p>
          <w:p w14:paraId="5FA431DC" w14:textId="77777777" w:rsidR="00000C55" w:rsidRPr="00000C55" w:rsidRDefault="00000C55" w:rsidP="00000C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00C5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Raubtiere der Jurazeit 2 (Ende Mai 2022) </w:t>
            </w:r>
          </w:p>
          <w:p w14:paraId="3919B384" w14:textId="77777777" w:rsidR="00000C55" w:rsidRPr="00000C55" w:rsidRDefault="00000C55" w:rsidP="00000C55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00C55">
              <w:rPr>
                <w:rFonts w:ascii="Arial" w:hAnsi="Arial" w:cs="Arial"/>
                <w:sz w:val="21"/>
                <w:szCs w:val="21"/>
                <w:lang w:val="en-US"/>
              </w:rPr>
              <w:t xml:space="preserve">14 </w:t>
            </w:r>
            <w:proofErr w:type="spellStart"/>
            <w:r w:rsidRPr="00000C55">
              <w:rPr>
                <w:rFonts w:ascii="Arial" w:hAnsi="Arial" w:cs="Arial"/>
                <w:sz w:val="21"/>
                <w:szCs w:val="21"/>
                <w:lang w:val="en-US"/>
              </w:rPr>
              <w:t>Beutel</w:t>
            </w:r>
            <w:proofErr w:type="spellEnd"/>
            <w:r w:rsidRPr="00000C55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00C55">
              <w:rPr>
                <w:rFonts w:ascii="Arial" w:hAnsi="Arial" w:cs="Arial"/>
                <w:sz w:val="21"/>
                <w:szCs w:val="21"/>
                <w:lang w:val="en-US"/>
              </w:rPr>
              <w:t>im</w:t>
            </w:r>
            <w:proofErr w:type="spellEnd"/>
            <w:r w:rsidRPr="00000C55">
              <w:rPr>
                <w:rFonts w:ascii="Arial" w:hAnsi="Arial" w:cs="Arial"/>
                <w:sz w:val="21"/>
                <w:szCs w:val="21"/>
                <w:lang w:val="en-US"/>
              </w:rPr>
              <w:t xml:space="preserve"> Display,</w:t>
            </w:r>
            <w:r w:rsidRPr="00000C55">
              <w:rPr>
                <w:rFonts w:ascii="Arial" w:hAnsi="Arial" w:cs="Arial"/>
                <w:sz w:val="21"/>
                <w:szCs w:val="21"/>
                <w:lang w:val="en-US"/>
              </w:rPr>
              <w:br/>
              <w:t xml:space="preserve">4 Display pro </w:t>
            </w:r>
            <w:proofErr w:type="spellStart"/>
            <w:r w:rsidRPr="00000C55">
              <w:rPr>
                <w:rFonts w:ascii="Arial" w:hAnsi="Arial" w:cs="Arial"/>
                <w:sz w:val="21"/>
                <w:szCs w:val="21"/>
                <w:lang w:val="en-US"/>
              </w:rPr>
              <w:t>Umkarton</w:t>
            </w:r>
            <w:proofErr w:type="spellEnd"/>
            <w:r w:rsidRPr="00000C55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000C55">
              <w:rPr>
                <w:rFonts w:ascii="Arial" w:hAnsi="Arial" w:cs="Arial"/>
                <w:sz w:val="21"/>
                <w:szCs w:val="21"/>
                <w:lang w:val="en-US"/>
              </w:rPr>
              <w:br/>
              <w:t>EAN: 9772532318700 (Display)</w:t>
            </w:r>
          </w:p>
          <w:p w14:paraId="2A08ACB1" w14:textId="77777777" w:rsidR="00000C55" w:rsidRPr="00000C55" w:rsidRDefault="00000C55" w:rsidP="00000C55">
            <w:pPr>
              <w:rPr>
                <w:rFonts w:ascii="Arial" w:hAnsi="Arial" w:cs="Arial"/>
                <w:sz w:val="21"/>
                <w:szCs w:val="21"/>
              </w:rPr>
            </w:pPr>
            <w:r w:rsidRPr="00000C55">
              <w:rPr>
                <w:rFonts w:ascii="Arial" w:hAnsi="Arial" w:cs="Arial"/>
                <w:sz w:val="21"/>
                <w:szCs w:val="21"/>
              </w:rPr>
              <w:t>EAN: 4143296603992 (Beutel)</w:t>
            </w:r>
          </w:p>
          <w:p w14:paraId="29D5BEB2" w14:textId="77777777" w:rsidR="00000C55" w:rsidRDefault="00000C55" w:rsidP="00000C55">
            <w:pPr>
              <w:rPr>
                <w:rFonts w:ascii="Arial" w:hAnsi="Arial" w:cs="Arial"/>
                <w:sz w:val="21"/>
                <w:szCs w:val="21"/>
              </w:rPr>
            </w:pPr>
            <w:r w:rsidRPr="00000C55">
              <w:rPr>
                <w:rFonts w:ascii="Arial" w:hAnsi="Arial" w:cs="Arial"/>
                <w:sz w:val="21"/>
                <w:szCs w:val="21"/>
              </w:rPr>
              <w:t xml:space="preserve">UVP.: 3,99 Euro </w:t>
            </w:r>
          </w:p>
          <w:p w14:paraId="08017594" w14:textId="77777777" w:rsidR="00000C55" w:rsidRPr="00000C55" w:rsidRDefault="00000C55" w:rsidP="00000C5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B086A1C" w14:textId="77777777" w:rsidR="00000C55" w:rsidRPr="00000C55" w:rsidRDefault="00000C55" w:rsidP="00000C5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CDB889E" w14:textId="77777777" w:rsidR="00000C55" w:rsidRPr="00000C55" w:rsidRDefault="00000C55" w:rsidP="00000C5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000C55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1 Display</w:t>
            </w:r>
          </w:p>
        </w:tc>
        <w:tc>
          <w:tcPr>
            <w:tcW w:w="1440" w:type="dxa"/>
            <w:shd w:val="clear" w:color="auto" w:fill="FFFFFF" w:themeFill="background1"/>
          </w:tcPr>
          <w:p w14:paraId="1D14E413" w14:textId="77777777" w:rsidR="00000C55" w:rsidRPr="00000C55" w:rsidRDefault="00000C55" w:rsidP="00000C5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57E7C1A" w14:textId="77777777" w:rsidR="00000C55" w:rsidRPr="00000C55" w:rsidRDefault="00000C55" w:rsidP="00000C5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000C55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€</w:t>
            </w:r>
          </w:p>
        </w:tc>
        <w:tc>
          <w:tcPr>
            <w:tcW w:w="1440" w:type="dxa"/>
            <w:shd w:val="clear" w:color="auto" w:fill="FFFFFF" w:themeFill="background1"/>
          </w:tcPr>
          <w:p w14:paraId="206BCB10" w14:textId="77777777" w:rsidR="00000C55" w:rsidRPr="002200AE" w:rsidRDefault="00000C55" w:rsidP="00000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B67035B" w14:textId="477DE750" w:rsidR="000867FD" w:rsidRPr="00F93847" w:rsidRDefault="009F511A" w:rsidP="002200AE">
      <w:pPr>
        <w:ind w:left="-851" w:right="-857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F8A8E1" wp14:editId="694A4530">
            <wp:simplePos x="0" y="0"/>
            <wp:positionH relativeFrom="column">
              <wp:posOffset>-25400</wp:posOffset>
            </wp:positionH>
            <wp:positionV relativeFrom="paragraph">
              <wp:posOffset>30555</wp:posOffset>
            </wp:positionV>
            <wp:extent cx="7639406" cy="10797027"/>
            <wp:effectExtent l="0" t="0" r="635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406" cy="10797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67FD" w:rsidRPr="00F93847" w:rsidSect="006B33E8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0A"/>
    <w:rsid w:val="00000C55"/>
    <w:rsid w:val="00014F91"/>
    <w:rsid w:val="000B3CF8"/>
    <w:rsid w:val="002200AE"/>
    <w:rsid w:val="002805D5"/>
    <w:rsid w:val="002A469A"/>
    <w:rsid w:val="002B09A3"/>
    <w:rsid w:val="00311249"/>
    <w:rsid w:val="00352AA8"/>
    <w:rsid w:val="003A390A"/>
    <w:rsid w:val="00493A7B"/>
    <w:rsid w:val="004A2991"/>
    <w:rsid w:val="004D7BFB"/>
    <w:rsid w:val="004F3229"/>
    <w:rsid w:val="00547C13"/>
    <w:rsid w:val="00552178"/>
    <w:rsid w:val="005B0030"/>
    <w:rsid w:val="006816A6"/>
    <w:rsid w:val="00694AA5"/>
    <w:rsid w:val="006B33E8"/>
    <w:rsid w:val="007001FE"/>
    <w:rsid w:val="0074031D"/>
    <w:rsid w:val="008008E5"/>
    <w:rsid w:val="00831DF7"/>
    <w:rsid w:val="009A4A5F"/>
    <w:rsid w:val="009B5F3C"/>
    <w:rsid w:val="009E1442"/>
    <w:rsid w:val="009F511A"/>
    <w:rsid w:val="00AA6C58"/>
    <w:rsid w:val="00AA7F07"/>
    <w:rsid w:val="00AF76B4"/>
    <w:rsid w:val="00B34E27"/>
    <w:rsid w:val="00C24E63"/>
    <w:rsid w:val="00D07751"/>
    <w:rsid w:val="00D52BF4"/>
    <w:rsid w:val="00EB6F34"/>
    <w:rsid w:val="00EC6DB7"/>
    <w:rsid w:val="00F93847"/>
    <w:rsid w:val="00FB470A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87DE"/>
  <w15:chartTrackingRefBased/>
  <w15:docId w15:val="{D041D441-19E1-134B-911A-9CC3953A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5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7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inermann/Documents/Word%20Vorlagen/Vorlage-E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Vorlage-EH.dotx</Template>
  <TotalTime>0</TotalTime>
  <Pages>1</Pages>
  <Words>43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Rainer Mann</cp:lastModifiedBy>
  <cp:revision>6</cp:revision>
  <cp:lastPrinted>2022-05-23T14:51:00Z</cp:lastPrinted>
  <dcterms:created xsi:type="dcterms:W3CDTF">2022-05-23T09:36:00Z</dcterms:created>
  <dcterms:modified xsi:type="dcterms:W3CDTF">2022-05-23T14:51:00Z</dcterms:modified>
</cp:coreProperties>
</file>